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B778" w14:textId="1D3E4E9B" w:rsidR="00CC1F43" w:rsidRDefault="00CC1F43" w:rsidP="00CC1F43">
      <w:pPr>
        <w:pStyle w:val="Heading2"/>
        <w:jc w:val="center"/>
      </w:pPr>
      <w:r>
        <w:t>School Supply List 202</w:t>
      </w:r>
      <w:r w:rsidR="74AAC6BE">
        <w:t>6</w:t>
      </w:r>
      <w:r>
        <w:t xml:space="preserve"> 2</w:t>
      </w:r>
      <w:r w:rsidR="453CC743">
        <w:t>7</w:t>
      </w:r>
    </w:p>
    <w:p w14:paraId="54FD2893" w14:textId="17477565" w:rsidR="00CC1F43" w:rsidRDefault="00CC1F43" w:rsidP="00CC1F43">
      <w:pPr>
        <w:pStyle w:val="Heading2"/>
        <w:jc w:val="center"/>
      </w:pPr>
      <w:r>
        <w:t>Grade 7</w:t>
      </w:r>
    </w:p>
    <w:p w14:paraId="547BD1E4" w14:textId="0C2128C3" w:rsidR="00954735" w:rsidRDefault="00CC1F43" w:rsidP="00CC1F43">
      <w:r>
        <w:t xml:space="preserve">Dear </w:t>
      </w:r>
      <w:r w:rsidR="00F90743">
        <w:t>F</w:t>
      </w:r>
      <w:r>
        <w:t xml:space="preserve">amilies, </w:t>
      </w:r>
      <w:r>
        <w:tab/>
      </w:r>
      <w:r>
        <w:tab/>
      </w:r>
      <w:r>
        <w:tab/>
      </w:r>
      <w:r>
        <w:tab/>
      </w:r>
      <w:r>
        <w:tab/>
      </w:r>
      <w:r>
        <w:tab/>
      </w:r>
      <w:r>
        <w:tab/>
      </w:r>
      <w:r>
        <w:tab/>
      </w:r>
      <w:r>
        <w:tab/>
      </w:r>
      <w:r w:rsidR="00A17E34">
        <w:t>June 202</w:t>
      </w:r>
      <w:r w:rsidR="2D9816FF">
        <w:t>6</w:t>
      </w:r>
    </w:p>
    <w:p w14:paraId="56B47A13" w14:textId="29C9EAE5" w:rsidR="00CC1F43" w:rsidRDefault="00954735" w:rsidP="00CC1F43">
      <w:r>
        <w:t>S</w:t>
      </w:r>
      <w:r w:rsidR="00CC1F43">
        <w:t xml:space="preserve">tudents in grade 7 will have </w:t>
      </w:r>
      <w:r w:rsidR="3812ED8B">
        <w:t>most of</w:t>
      </w:r>
      <w:r w:rsidR="00CC1F43">
        <w:t xml:space="preserve"> their school supplies purchased by the school and paid for through the Individual Student Fees. Ordering school supplies in bulk is cost effective and ensures that the exact materials needed for learning throughout the school year are in place. </w:t>
      </w:r>
    </w:p>
    <w:p w14:paraId="170F7973" w14:textId="6506F83F" w:rsidR="271469A0" w:rsidRDefault="00CC1F43">
      <w:r>
        <w:t xml:space="preserve">Individual Student Fees for grade 7 students </w:t>
      </w:r>
      <w:r w:rsidR="00EA24AE">
        <w:t>for the 202</w:t>
      </w:r>
      <w:r w:rsidR="5CCF3E78">
        <w:t>6/</w:t>
      </w:r>
      <w:r w:rsidR="00EA24AE">
        <w:t>2</w:t>
      </w:r>
      <w:r w:rsidR="3FF938DD">
        <w:t>7</w:t>
      </w:r>
      <w:r w:rsidR="00EA24AE">
        <w:t xml:space="preserve"> school year are </w:t>
      </w:r>
      <w:r>
        <w:t>$</w:t>
      </w:r>
      <w:r w:rsidR="73DB8F44">
        <w:t>60</w:t>
      </w:r>
      <w:r>
        <w:t>.00 per student</w:t>
      </w:r>
      <w:r w:rsidR="05F2120D">
        <w:t xml:space="preserve"> and can be paid between now and the end of September.</w:t>
      </w:r>
    </w:p>
    <w:p w14:paraId="5B4379F1" w14:textId="730DADC1" w:rsidR="00F24425" w:rsidRDefault="00E57DB0" w:rsidP="00F24425">
      <w:r w:rsidRPr="00E57DB0">
        <w:t xml:space="preserve">While most supplies are covered through school fees, there are a few personal items families are asked to provide. </w:t>
      </w:r>
      <w:r w:rsidR="00CC1F43">
        <w:t xml:space="preserve">Please be sure to clearly label each of your child’s items and </w:t>
      </w:r>
      <w:r w:rsidR="00F90743">
        <w:t xml:space="preserve">ensure </w:t>
      </w:r>
      <w:r w:rsidR="00CC1F43">
        <w:t xml:space="preserve">that they bring them with them for the first day of class. </w:t>
      </w:r>
    </w:p>
    <w:p w14:paraId="4537F86B" w14:textId="77777777" w:rsidR="0004019B" w:rsidRDefault="0004019B" w:rsidP="00ED3021">
      <w:pPr>
        <w:spacing w:after="0" w:line="240" w:lineRule="auto"/>
      </w:pPr>
    </w:p>
    <w:p w14:paraId="6F637D9A" w14:textId="576E802C" w:rsidR="00F24425" w:rsidRPr="00ED3021" w:rsidRDefault="00CC1F43" w:rsidP="00ED3021">
      <w:pPr>
        <w:spacing w:after="0" w:line="240" w:lineRule="auto"/>
      </w:pPr>
      <w:r w:rsidRPr="00ED3021">
        <w:t>For student use in the classroom:</w:t>
      </w:r>
    </w:p>
    <w:p w14:paraId="72B37A1E" w14:textId="0BCC165A" w:rsidR="00F24425" w:rsidRPr="00ED3021" w:rsidRDefault="0098344C" w:rsidP="00ED3021">
      <w:pPr>
        <w:pStyle w:val="ListParagraph"/>
        <w:numPr>
          <w:ilvl w:val="0"/>
          <w:numId w:val="1"/>
        </w:numPr>
        <w:spacing w:after="0" w:line="240" w:lineRule="auto"/>
      </w:pPr>
      <w:r>
        <w:t xml:space="preserve">1 </w:t>
      </w:r>
      <w:r w:rsidR="00F24425" w:rsidRPr="00ED3021">
        <w:t xml:space="preserve">Zipper Binder </w:t>
      </w:r>
    </w:p>
    <w:p w14:paraId="5D775177" w14:textId="2EFBADA0" w:rsidR="00F24425" w:rsidRPr="00ED3021" w:rsidRDefault="0098344C" w:rsidP="00ED3021">
      <w:pPr>
        <w:pStyle w:val="ListParagraph"/>
        <w:numPr>
          <w:ilvl w:val="0"/>
          <w:numId w:val="1"/>
        </w:numPr>
        <w:spacing w:after="0" w:line="240" w:lineRule="auto"/>
      </w:pPr>
      <w:r>
        <w:t xml:space="preserve">1 </w:t>
      </w:r>
      <w:r w:rsidR="00F24425" w:rsidRPr="00ED3021">
        <w:t xml:space="preserve">Calculator </w:t>
      </w:r>
    </w:p>
    <w:p w14:paraId="19E65B69" w14:textId="4FE07129" w:rsidR="00F24425" w:rsidRPr="00ED3021" w:rsidRDefault="0098344C" w:rsidP="00ED3021">
      <w:pPr>
        <w:pStyle w:val="ListParagraph"/>
        <w:numPr>
          <w:ilvl w:val="0"/>
          <w:numId w:val="1"/>
        </w:numPr>
        <w:spacing w:after="0" w:line="240" w:lineRule="auto"/>
      </w:pPr>
      <w:r>
        <w:t xml:space="preserve">1 Set of </w:t>
      </w:r>
      <w:r w:rsidR="00F24425" w:rsidRPr="00ED3021">
        <w:t xml:space="preserve">Headphones </w:t>
      </w:r>
    </w:p>
    <w:p w14:paraId="1ED7FFA2" w14:textId="7D717111" w:rsidR="00F24425" w:rsidRPr="00ED3021" w:rsidRDefault="0098344C" w:rsidP="00ED3021">
      <w:pPr>
        <w:pStyle w:val="ListParagraph"/>
        <w:numPr>
          <w:ilvl w:val="0"/>
          <w:numId w:val="1"/>
        </w:numPr>
        <w:spacing w:after="0" w:line="240" w:lineRule="auto"/>
      </w:pPr>
      <w:r>
        <w:t xml:space="preserve">1 </w:t>
      </w:r>
      <w:proofErr w:type="spellStart"/>
      <w:r w:rsidR="00F24425" w:rsidRPr="00ED3021">
        <w:t>Bescherelle</w:t>
      </w:r>
      <w:proofErr w:type="spellEnd"/>
      <w:r w:rsidR="00F24425" w:rsidRPr="00ED3021">
        <w:t xml:space="preserve"> </w:t>
      </w:r>
    </w:p>
    <w:p w14:paraId="035C9AE4" w14:textId="4CA8E8BE" w:rsidR="00F24425" w:rsidRPr="00ED3021" w:rsidRDefault="0098344C" w:rsidP="00ED3021">
      <w:pPr>
        <w:pStyle w:val="ListParagraph"/>
        <w:numPr>
          <w:ilvl w:val="0"/>
          <w:numId w:val="1"/>
        </w:numPr>
        <w:spacing w:after="0" w:line="240" w:lineRule="auto"/>
      </w:pPr>
      <w:r>
        <w:t xml:space="preserve">1 </w:t>
      </w:r>
      <w:r w:rsidR="00F24425" w:rsidRPr="00ED3021">
        <w:t xml:space="preserve">French English Dictionary </w:t>
      </w:r>
    </w:p>
    <w:p w14:paraId="36DD628C" w14:textId="1825F7BE" w:rsidR="001B1743" w:rsidRPr="00ED3021" w:rsidRDefault="0098344C" w:rsidP="00ED3021">
      <w:pPr>
        <w:pStyle w:val="Heading5"/>
        <w:numPr>
          <w:ilvl w:val="0"/>
          <w:numId w:val="1"/>
        </w:numPr>
        <w:spacing w:before="0" w:line="240" w:lineRule="auto"/>
        <w:rPr>
          <w:rFonts w:asciiTheme="minorHAnsi" w:eastAsiaTheme="minorHAnsi" w:hAnsiTheme="minorHAnsi" w:cstheme="minorBidi"/>
          <w:color w:val="auto"/>
        </w:rPr>
      </w:pPr>
      <w:r>
        <w:rPr>
          <w:rFonts w:asciiTheme="minorHAnsi" w:eastAsiaTheme="minorHAnsi" w:hAnsiTheme="minorHAnsi" w:cstheme="minorBidi"/>
          <w:color w:val="auto"/>
        </w:rPr>
        <w:t xml:space="preserve">1 </w:t>
      </w:r>
      <w:r w:rsidR="001B1743" w:rsidRPr="00ED3021">
        <w:rPr>
          <w:rFonts w:asciiTheme="minorHAnsi" w:eastAsiaTheme="minorHAnsi" w:hAnsiTheme="minorHAnsi" w:cstheme="minorBidi"/>
          <w:color w:val="auto"/>
        </w:rPr>
        <w:t xml:space="preserve">Water bottle </w:t>
      </w:r>
    </w:p>
    <w:p w14:paraId="1E6C0255" w14:textId="5EA9A9EF" w:rsidR="001B1743" w:rsidRPr="00ED3021" w:rsidRDefault="0098344C" w:rsidP="00ED3021">
      <w:pPr>
        <w:pStyle w:val="Heading5"/>
        <w:numPr>
          <w:ilvl w:val="0"/>
          <w:numId w:val="1"/>
        </w:numPr>
        <w:spacing w:before="0" w:line="240" w:lineRule="auto"/>
        <w:rPr>
          <w:color w:val="auto"/>
        </w:rPr>
      </w:pPr>
      <w:r>
        <w:rPr>
          <w:rFonts w:asciiTheme="minorHAnsi" w:eastAsiaTheme="minorHAnsi" w:hAnsiTheme="minorHAnsi" w:cstheme="minorBidi"/>
          <w:color w:val="auto"/>
        </w:rPr>
        <w:t xml:space="preserve">1 </w:t>
      </w:r>
      <w:r w:rsidR="001B1743" w:rsidRPr="00ED3021">
        <w:rPr>
          <w:rFonts w:asciiTheme="minorHAnsi" w:eastAsiaTheme="minorHAnsi" w:hAnsiTheme="minorHAnsi" w:cstheme="minorBidi"/>
          <w:color w:val="auto"/>
        </w:rPr>
        <w:t>Pencil case</w:t>
      </w:r>
    </w:p>
    <w:p w14:paraId="58DD24E6" w14:textId="77777777" w:rsidR="001B1743" w:rsidRPr="00ED3021" w:rsidRDefault="001B1743" w:rsidP="00ED3021">
      <w:pPr>
        <w:spacing w:after="0" w:line="240" w:lineRule="auto"/>
      </w:pPr>
    </w:p>
    <w:p w14:paraId="46D46F35" w14:textId="77777777" w:rsidR="00CC1F43" w:rsidRPr="00ED3021" w:rsidRDefault="00CC1F43" w:rsidP="00ED3021">
      <w:pPr>
        <w:pStyle w:val="Heading5"/>
        <w:spacing w:before="0" w:line="240" w:lineRule="auto"/>
        <w:rPr>
          <w:color w:val="auto"/>
        </w:rPr>
      </w:pPr>
      <w:r w:rsidRPr="00ED3021">
        <w:rPr>
          <w:color w:val="auto"/>
        </w:rPr>
        <w:t>For Education physique:</w:t>
      </w:r>
    </w:p>
    <w:p w14:paraId="02CE5F66" w14:textId="77777777" w:rsidR="00076508" w:rsidRPr="00ED3021" w:rsidRDefault="00076508" w:rsidP="00ED3021">
      <w:pPr>
        <w:pStyle w:val="ListParagraph"/>
        <w:numPr>
          <w:ilvl w:val="0"/>
          <w:numId w:val="3"/>
        </w:numPr>
        <w:spacing w:after="0" w:line="240" w:lineRule="auto"/>
      </w:pPr>
      <w:r w:rsidRPr="00ED3021">
        <w:t xml:space="preserve">Gym shoes </w:t>
      </w:r>
    </w:p>
    <w:p w14:paraId="0BA3244F" w14:textId="77777777" w:rsidR="00076508" w:rsidRPr="00ED3021" w:rsidRDefault="00076508" w:rsidP="00ED3021">
      <w:pPr>
        <w:pStyle w:val="ListParagraph"/>
        <w:numPr>
          <w:ilvl w:val="0"/>
          <w:numId w:val="3"/>
        </w:numPr>
        <w:spacing w:after="0" w:line="240" w:lineRule="auto"/>
      </w:pPr>
      <w:r w:rsidRPr="00ED3021">
        <w:t xml:space="preserve">Gym clothes </w:t>
      </w:r>
    </w:p>
    <w:p w14:paraId="0A77FB41" w14:textId="77777777" w:rsidR="00076508" w:rsidRPr="00ED3021" w:rsidRDefault="00076508" w:rsidP="00ED3021">
      <w:pPr>
        <w:pStyle w:val="ListParagraph"/>
        <w:numPr>
          <w:ilvl w:val="0"/>
          <w:numId w:val="3"/>
        </w:numPr>
        <w:spacing w:after="0" w:line="240" w:lineRule="auto"/>
      </w:pPr>
      <w:r w:rsidRPr="00ED3021">
        <w:t xml:space="preserve">Gym bag </w:t>
      </w:r>
    </w:p>
    <w:p w14:paraId="182F562A" w14:textId="57135473" w:rsidR="00CC1F43" w:rsidRPr="00ED3021" w:rsidRDefault="00076508" w:rsidP="00ED3021">
      <w:pPr>
        <w:pStyle w:val="ListParagraph"/>
        <w:numPr>
          <w:ilvl w:val="0"/>
          <w:numId w:val="3"/>
        </w:numPr>
        <w:spacing w:after="0" w:line="240" w:lineRule="auto"/>
      </w:pPr>
      <w:r w:rsidRPr="00ED3021">
        <w:t>Deodorant</w:t>
      </w:r>
    </w:p>
    <w:p w14:paraId="208E3EAC" w14:textId="77777777" w:rsidR="00E713C3" w:rsidRPr="00ED3021" w:rsidRDefault="00E713C3" w:rsidP="00ED3021">
      <w:pPr>
        <w:spacing w:after="0" w:line="240" w:lineRule="auto"/>
      </w:pPr>
    </w:p>
    <w:p w14:paraId="32132C80" w14:textId="77777777" w:rsidR="00ED3021" w:rsidRDefault="00ED3021" w:rsidP="00ED3021">
      <w:pPr>
        <w:spacing w:after="0" w:line="240" w:lineRule="auto"/>
        <w:rPr>
          <w:rFonts w:asciiTheme="majorHAnsi" w:eastAsiaTheme="majorEastAsia" w:hAnsiTheme="majorHAnsi" w:cstheme="majorBidi"/>
        </w:rPr>
      </w:pPr>
      <w:r>
        <w:rPr>
          <w:rFonts w:asciiTheme="majorHAnsi" w:eastAsiaTheme="majorEastAsia" w:hAnsiTheme="majorHAnsi" w:cstheme="majorBidi"/>
        </w:rPr>
        <w:t>For students taking Band:</w:t>
      </w:r>
    </w:p>
    <w:p w14:paraId="74CB9769" w14:textId="0AB3E2DF" w:rsidR="00E713C3" w:rsidRPr="00ED3021" w:rsidRDefault="00E713C3" w:rsidP="00ED3021">
      <w:pPr>
        <w:pStyle w:val="ListParagraph"/>
        <w:numPr>
          <w:ilvl w:val="0"/>
          <w:numId w:val="2"/>
        </w:numPr>
        <w:spacing w:after="0" w:line="240" w:lineRule="auto"/>
        <w:rPr>
          <w:rFonts w:asciiTheme="majorHAnsi" w:eastAsiaTheme="majorEastAsia" w:hAnsiTheme="majorHAnsi" w:cstheme="majorBidi"/>
        </w:rPr>
      </w:pPr>
      <w:r w:rsidRPr="00ED3021">
        <w:rPr>
          <w:rFonts w:asciiTheme="majorHAnsi" w:eastAsiaTheme="majorEastAsia" w:hAnsiTheme="majorHAnsi" w:cstheme="majorBidi"/>
        </w:rPr>
        <w:t>Band instrument (labelled) and instrument care kit</w:t>
      </w:r>
    </w:p>
    <w:p w14:paraId="417C9600" w14:textId="77777777" w:rsidR="00E713C3" w:rsidRPr="00ED3021" w:rsidRDefault="00E713C3" w:rsidP="00ED3021">
      <w:pPr>
        <w:pStyle w:val="ListParagraph"/>
        <w:numPr>
          <w:ilvl w:val="0"/>
          <w:numId w:val="2"/>
        </w:numPr>
        <w:spacing w:after="0" w:line="240" w:lineRule="auto"/>
        <w:rPr>
          <w:rFonts w:asciiTheme="majorHAnsi" w:eastAsiaTheme="majorEastAsia" w:hAnsiTheme="majorHAnsi" w:cstheme="majorBidi"/>
        </w:rPr>
      </w:pPr>
      <w:r w:rsidRPr="00ED3021">
        <w:rPr>
          <w:rFonts w:asciiTheme="majorHAnsi" w:eastAsiaTheme="majorEastAsia" w:hAnsiTheme="majorHAnsi" w:cstheme="majorBidi"/>
        </w:rPr>
        <w:t>Band method book</w:t>
      </w:r>
    </w:p>
    <w:p w14:paraId="63934568" w14:textId="41F369D6" w:rsidR="00E713C3" w:rsidRDefault="00E713C3" w:rsidP="00ED3021">
      <w:pPr>
        <w:pStyle w:val="ListParagraph"/>
        <w:numPr>
          <w:ilvl w:val="0"/>
          <w:numId w:val="2"/>
        </w:numPr>
        <w:spacing w:after="0" w:line="240" w:lineRule="auto"/>
        <w:rPr>
          <w:rFonts w:asciiTheme="majorHAnsi" w:eastAsiaTheme="majorEastAsia" w:hAnsiTheme="majorHAnsi" w:cstheme="majorBidi"/>
        </w:rPr>
      </w:pPr>
      <w:r w:rsidRPr="00ED3021">
        <w:rPr>
          <w:rFonts w:asciiTheme="majorHAnsi" w:eastAsiaTheme="majorEastAsia" w:hAnsiTheme="majorHAnsi" w:cstheme="majorBidi"/>
        </w:rPr>
        <w:t xml:space="preserve">Black clothing </w:t>
      </w:r>
      <w:r w:rsidR="00AE6FCF">
        <w:rPr>
          <w:rFonts w:asciiTheme="majorHAnsi" w:eastAsiaTheme="majorEastAsia" w:hAnsiTheme="majorHAnsi" w:cstheme="majorBidi"/>
        </w:rPr>
        <w:t xml:space="preserve">which </w:t>
      </w:r>
      <w:r w:rsidR="00564803">
        <w:rPr>
          <w:rFonts w:asciiTheme="majorHAnsi" w:eastAsiaTheme="majorEastAsia" w:hAnsiTheme="majorHAnsi" w:cstheme="majorBidi"/>
        </w:rPr>
        <w:t xml:space="preserve">is </w:t>
      </w:r>
      <w:r w:rsidRPr="00ED3021">
        <w:rPr>
          <w:rFonts w:asciiTheme="majorHAnsi" w:eastAsiaTheme="majorEastAsia" w:hAnsiTheme="majorHAnsi" w:cstheme="majorBidi"/>
        </w:rPr>
        <w:t>appropriate for concert performances</w:t>
      </w:r>
    </w:p>
    <w:p w14:paraId="3AA014F1" w14:textId="77777777" w:rsidR="009D1F73" w:rsidRDefault="009D1F73" w:rsidP="009D1F73">
      <w:pPr>
        <w:spacing w:after="0" w:line="240" w:lineRule="auto"/>
        <w:rPr>
          <w:rFonts w:asciiTheme="majorHAnsi" w:eastAsiaTheme="majorEastAsia" w:hAnsiTheme="majorHAnsi" w:cstheme="majorBidi"/>
        </w:rPr>
      </w:pPr>
    </w:p>
    <w:p w14:paraId="7301F5AF" w14:textId="77777777" w:rsidR="009D1F73" w:rsidRPr="009D1F73" w:rsidRDefault="009D1F73" w:rsidP="009D1F73">
      <w:pPr>
        <w:spacing w:after="0" w:line="240" w:lineRule="auto"/>
        <w:rPr>
          <w:rFonts w:asciiTheme="majorHAnsi" w:eastAsiaTheme="majorEastAsia" w:hAnsiTheme="majorHAnsi" w:cstheme="majorBidi"/>
        </w:rPr>
      </w:pPr>
      <w:r w:rsidRPr="009D1F73">
        <w:rPr>
          <w:rFonts w:asciiTheme="majorHAnsi" w:eastAsiaTheme="majorEastAsia" w:hAnsiTheme="majorHAnsi" w:cstheme="majorBidi"/>
        </w:rPr>
        <w:t>For Art Students</w:t>
      </w:r>
    </w:p>
    <w:p w14:paraId="2D3B1D68" w14:textId="5176B7D3" w:rsidR="009D1F73" w:rsidRPr="009D1F73" w:rsidRDefault="009D1F73" w:rsidP="009D1F73">
      <w:pPr>
        <w:spacing w:after="0" w:line="240" w:lineRule="auto"/>
        <w:rPr>
          <w:rFonts w:asciiTheme="majorHAnsi" w:eastAsiaTheme="majorEastAsia" w:hAnsiTheme="majorHAnsi" w:cstheme="majorBidi"/>
        </w:rPr>
      </w:pPr>
      <w:r w:rsidRPr="009D1F73">
        <w:rPr>
          <w:rFonts w:asciiTheme="majorHAnsi" w:eastAsiaTheme="majorEastAsia" w:hAnsiTheme="majorHAnsi" w:cstheme="majorBidi"/>
        </w:rPr>
        <w:t xml:space="preserve">Art fee of $50.00 per student collected through </w:t>
      </w:r>
      <w:proofErr w:type="spellStart"/>
      <w:r w:rsidR="00791677">
        <w:rPr>
          <w:rFonts w:asciiTheme="majorHAnsi" w:eastAsiaTheme="majorEastAsia" w:hAnsiTheme="majorHAnsi" w:cstheme="majorBidi"/>
        </w:rPr>
        <w:t>P</w:t>
      </w:r>
      <w:r w:rsidRPr="009D1F73">
        <w:rPr>
          <w:rFonts w:asciiTheme="majorHAnsi" w:eastAsiaTheme="majorEastAsia" w:hAnsiTheme="majorHAnsi" w:cstheme="majorBidi"/>
        </w:rPr>
        <w:t>ermission</w:t>
      </w:r>
      <w:r w:rsidR="00791677">
        <w:rPr>
          <w:rFonts w:asciiTheme="majorHAnsi" w:eastAsiaTheme="majorEastAsia" w:hAnsiTheme="majorHAnsi" w:cstheme="majorBidi"/>
        </w:rPr>
        <w:t>C</w:t>
      </w:r>
      <w:r w:rsidRPr="009D1F73">
        <w:rPr>
          <w:rFonts w:asciiTheme="majorHAnsi" w:eastAsiaTheme="majorEastAsia" w:hAnsiTheme="majorHAnsi" w:cstheme="majorBidi"/>
        </w:rPr>
        <w:t>lick</w:t>
      </w:r>
      <w:proofErr w:type="spellEnd"/>
      <w:r w:rsidRPr="009D1F73">
        <w:rPr>
          <w:rFonts w:asciiTheme="majorHAnsi" w:eastAsiaTheme="majorEastAsia" w:hAnsiTheme="majorHAnsi" w:cstheme="majorBidi"/>
        </w:rPr>
        <w:t xml:space="preserve"> in the fall</w:t>
      </w:r>
    </w:p>
    <w:p w14:paraId="55B31347" w14:textId="77777777" w:rsidR="009D1F73" w:rsidRPr="009D1F73" w:rsidRDefault="009D1F73" w:rsidP="009D1F73">
      <w:pPr>
        <w:spacing w:after="0" w:line="240" w:lineRule="auto"/>
        <w:rPr>
          <w:rFonts w:asciiTheme="majorHAnsi" w:eastAsiaTheme="majorEastAsia" w:hAnsiTheme="majorHAnsi" w:cstheme="majorBidi"/>
        </w:rPr>
      </w:pPr>
    </w:p>
    <w:p w14:paraId="04E3C30B" w14:textId="77777777" w:rsidR="00E713C3" w:rsidRPr="00ED3021" w:rsidRDefault="00E713C3" w:rsidP="00ED3021">
      <w:pPr>
        <w:spacing w:after="0" w:line="240" w:lineRule="auto"/>
        <w:rPr>
          <w:rStyle w:val="Heading5Char"/>
          <w:color w:val="auto"/>
        </w:rPr>
      </w:pPr>
    </w:p>
    <w:sectPr w:rsidR="00E713C3" w:rsidRPr="00ED3021" w:rsidSect="00AF15A8">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F327" w14:textId="77777777" w:rsidR="00176857" w:rsidRDefault="00176857" w:rsidP="004B6175">
      <w:pPr>
        <w:spacing w:after="0" w:line="240" w:lineRule="auto"/>
      </w:pPr>
      <w:r>
        <w:separator/>
      </w:r>
    </w:p>
  </w:endnote>
  <w:endnote w:type="continuationSeparator" w:id="0">
    <w:p w14:paraId="7D957038" w14:textId="77777777" w:rsidR="00176857" w:rsidRDefault="00176857" w:rsidP="004B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1DE7" w14:textId="77777777" w:rsidR="00AF15A8" w:rsidRDefault="00AF15A8">
    <w:pPr>
      <w:pStyle w:val="Footer"/>
    </w:pPr>
    <w:r>
      <w:rPr>
        <w:noProof/>
      </w:rPr>
      <w:drawing>
        <wp:anchor distT="0" distB="0" distL="114300" distR="114300" simplePos="0" relativeHeight="251658240" behindDoc="1" locked="0" layoutInCell="1" allowOverlap="1" wp14:anchorId="65D3019F" wp14:editId="6AF22041">
          <wp:simplePos x="0" y="0"/>
          <wp:positionH relativeFrom="margin">
            <wp:align>center</wp:align>
          </wp:positionH>
          <wp:positionV relativeFrom="paragraph">
            <wp:posOffset>32674</wp:posOffset>
          </wp:positionV>
          <wp:extent cx="7168896" cy="164592"/>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embina Trails_AO Letterhead PG 2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8896" cy="16459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ABDA" w14:textId="77777777" w:rsidR="00367BA5" w:rsidRDefault="00956600" w:rsidP="00A35DD8">
    <w:pPr>
      <w:pStyle w:val="Footer"/>
      <w:tabs>
        <w:tab w:val="clear" w:pos="4680"/>
        <w:tab w:val="clear" w:pos="9360"/>
        <w:tab w:val="left" w:pos="2771"/>
      </w:tabs>
      <w:spacing w:before="360" w:after="360"/>
    </w:pPr>
    <w:r>
      <w:rPr>
        <w:noProof/>
      </w:rPr>
      <w:drawing>
        <wp:anchor distT="0" distB="0" distL="114300" distR="114300" simplePos="0" relativeHeight="251658241" behindDoc="1" locked="0" layoutInCell="1" allowOverlap="1" wp14:anchorId="33472B14" wp14:editId="4C4C77F4">
          <wp:simplePos x="96982" y="8825345"/>
          <wp:positionH relativeFrom="page">
            <wp:align>left</wp:align>
          </wp:positionH>
          <wp:positionV relativeFrom="page">
            <wp:align>bottom</wp:align>
          </wp:positionV>
          <wp:extent cx="7735824" cy="108813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School Letterheads PG 1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5824" cy="10881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4A0DB" w14:textId="77777777" w:rsidR="00176857" w:rsidRDefault="00176857" w:rsidP="004B6175">
      <w:pPr>
        <w:spacing w:after="0" w:line="240" w:lineRule="auto"/>
      </w:pPr>
      <w:r>
        <w:separator/>
      </w:r>
    </w:p>
  </w:footnote>
  <w:footnote w:type="continuationSeparator" w:id="0">
    <w:p w14:paraId="147FA4DA" w14:textId="77777777" w:rsidR="00176857" w:rsidRDefault="00176857" w:rsidP="004B6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A92D" w14:textId="77777777" w:rsidR="00367BA5" w:rsidRDefault="001B493C" w:rsidP="006B651A">
    <w:pPr>
      <w:pStyle w:val="Header"/>
      <w:tabs>
        <w:tab w:val="clear" w:pos="4680"/>
        <w:tab w:val="clear" w:pos="9360"/>
        <w:tab w:val="left" w:pos="1570"/>
        <w:tab w:val="left" w:pos="2020"/>
      </w:tabs>
      <w:spacing w:before="480" w:after="720"/>
    </w:pPr>
    <w:r>
      <w:rPr>
        <w:noProof/>
      </w:rPr>
      <w:drawing>
        <wp:anchor distT="0" distB="0" distL="114300" distR="114300" simplePos="0" relativeHeight="251658242" behindDoc="1" locked="0" layoutInCell="1" allowOverlap="1" wp14:anchorId="65CC423D" wp14:editId="68161C43">
          <wp:simplePos x="0" y="0"/>
          <wp:positionH relativeFrom="page">
            <wp:posOffset>347345</wp:posOffset>
          </wp:positionH>
          <wp:positionV relativeFrom="page">
            <wp:posOffset>347345</wp:posOffset>
          </wp:positionV>
          <wp:extent cx="7095744" cy="10789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ftesbury Letterhead PG 1 HEADER.png"/>
                  <pic:cNvPicPr preferRelativeResize="0"/>
                </pic:nvPicPr>
                <pic:blipFill rotWithShape="1">
                  <a:blip r:embed="rId1" cstate="print">
                    <a:extLst>
                      <a:ext uri="{28A0092B-C50C-407E-A947-70E740481C1C}">
                        <a14:useLocalDpi xmlns:a14="http://schemas.microsoft.com/office/drawing/2010/main" val="0"/>
                      </a:ext>
                    </a:extLst>
                  </a:blip>
                  <a:srcRect l="4625"/>
                  <a:stretch/>
                </pic:blipFill>
                <pic:spPr bwMode="auto">
                  <a:xfrm>
                    <a:off x="0" y="0"/>
                    <a:ext cx="7095744" cy="10789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1BDB">
      <w:tab/>
    </w:r>
    <w:r w:rsidR="006B65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D9D"/>
    <w:multiLevelType w:val="hybridMultilevel"/>
    <w:tmpl w:val="16F2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E3904"/>
    <w:multiLevelType w:val="hybridMultilevel"/>
    <w:tmpl w:val="F82C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E77B4"/>
    <w:multiLevelType w:val="hybridMultilevel"/>
    <w:tmpl w:val="0EC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087789">
    <w:abstractNumId w:val="0"/>
  </w:num>
  <w:num w:numId="2" w16cid:durableId="805511000">
    <w:abstractNumId w:val="1"/>
  </w:num>
  <w:num w:numId="3" w16cid:durableId="33935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43"/>
    <w:rsid w:val="000009A2"/>
    <w:rsid w:val="00022DE6"/>
    <w:rsid w:val="0004019B"/>
    <w:rsid w:val="00076508"/>
    <w:rsid w:val="00125427"/>
    <w:rsid w:val="00130569"/>
    <w:rsid w:val="00157C77"/>
    <w:rsid w:val="00176857"/>
    <w:rsid w:val="00176DC4"/>
    <w:rsid w:val="00186EB4"/>
    <w:rsid w:val="001B1743"/>
    <w:rsid w:val="001B3115"/>
    <w:rsid w:val="001B493C"/>
    <w:rsid w:val="0023771A"/>
    <w:rsid w:val="002425A3"/>
    <w:rsid w:val="00263A9E"/>
    <w:rsid w:val="00292AA8"/>
    <w:rsid w:val="00304DF4"/>
    <w:rsid w:val="00326F45"/>
    <w:rsid w:val="00333A72"/>
    <w:rsid w:val="00367BA5"/>
    <w:rsid w:val="004B6175"/>
    <w:rsid w:val="004E6D12"/>
    <w:rsid w:val="00513F9F"/>
    <w:rsid w:val="00542324"/>
    <w:rsid w:val="00564803"/>
    <w:rsid w:val="00610168"/>
    <w:rsid w:val="00630FB3"/>
    <w:rsid w:val="006B651A"/>
    <w:rsid w:val="006C347A"/>
    <w:rsid w:val="007435E1"/>
    <w:rsid w:val="00791677"/>
    <w:rsid w:val="007921A5"/>
    <w:rsid w:val="00866494"/>
    <w:rsid w:val="008D0EDF"/>
    <w:rsid w:val="008D104F"/>
    <w:rsid w:val="008E3026"/>
    <w:rsid w:val="0090533F"/>
    <w:rsid w:val="00912BC5"/>
    <w:rsid w:val="00954735"/>
    <w:rsid w:val="00956600"/>
    <w:rsid w:val="0098344C"/>
    <w:rsid w:val="0098663E"/>
    <w:rsid w:val="009D1F73"/>
    <w:rsid w:val="00A17E34"/>
    <w:rsid w:val="00A35DD8"/>
    <w:rsid w:val="00AA1BDB"/>
    <w:rsid w:val="00AC3EF0"/>
    <w:rsid w:val="00AE6FCF"/>
    <w:rsid w:val="00AF15A8"/>
    <w:rsid w:val="00B3696B"/>
    <w:rsid w:val="00B60B58"/>
    <w:rsid w:val="00B6543B"/>
    <w:rsid w:val="00B851CC"/>
    <w:rsid w:val="00C54D5F"/>
    <w:rsid w:val="00CA1841"/>
    <w:rsid w:val="00CC1F43"/>
    <w:rsid w:val="00CD7B1B"/>
    <w:rsid w:val="00CF2FE0"/>
    <w:rsid w:val="00D7045A"/>
    <w:rsid w:val="00DE5382"/>
    <w:rsid w:val="00E402D9"/>
    <w:rsid w:val="00E57DB0"/>
    <w:rsid w:val="00E713C3"/>
    <w:rsid w:val="00EA24AE"/>
    <w:rsid w:val="00EA5E35"/>
    <w:rsid w:val="00EB0557"/>
    <w:rsid w:val="00ED3021"/>
    <w:rsid w:val="00ED6F84"/>
    <w:rsid w:val="00ED7373"/>
    <w:rsid w:val="00F01C9D"/>
    <w:rsid w:val="00F24425"/>
    <w:rsid w:val="00F738D4"/>
    <w:rsid w:val="00F90743"/>
    <w:rsid w:val="00FA5D6B"/>
    <w:rsid w:val="00FB1A9B"/>
    <w:rsid w:val="00FD107A"/>
    <w:rsid w:val="05F2120D"/>
    <w:rsid w:val="16E2D62A"/>
    <w:rsid w:val="271469A0"/>
    <w:rsid w:val="2D9816FF"/>
    <w:rsid w:val="3812ED8B"/>
    <w:rsid w:val="3FF938DD"/>
    <w:rsid w:val="453CC743"/>
    <w:rsid w:val="506255AE"/>
    <w:rsid w:val="5CCF3E78"/>
    <w:rsid w:val="73DB8F44"/>
    <w:rsid w:val="74AAC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F54A"/>
  <w15:chartTrackingRefBased/>
  <w15:docId w15:val="{701886ED-BC0A-415B-B3E1-C8E23D2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43"/>
  </w:style>
  <w:style w:type="paragraph" w:styleId="Heading1">
    <w:name w:val="heading 1"/>
    <w:basedOn w:val="Normal"/>
    <w:next w:val="Normal"/>
    <w:link w:val="Heading1Char"/>
    <w:uiPriority w:val="9"/>
    <w:qFormat/>
    <w:rsid w:val="00CA18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18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18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A18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A184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8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A18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184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A184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A1841"/>
    <w:rPr>
      <w:rFonts w:asciiTheme="majorHAnsi" w:eastAsiaTheme="majorEastAsia" w:hAnsiTheme="majorHAnsi" w:cstheme="majorBidi"/>
      <w:color w:val="2E74B5" w:themeColor="accent1" w:themeShade="BF"/>
    </w:rPr>
  </w:style>
  <w:style w:type="paragraph" w:styleId="NoSpacing">
    <w:name w:val="No Spacing"/>
    <w:uiPriority w:val="1"/>
    <w:qFormat/>
    <w:rsid w:val="00CA1841"/>
    <w:pPr>
      <w:spacing w:after="0" w:line="240" w:lineRule="auto"/>
    </w:pPr>
  </w:style>
  <w:style w:type="paragraph" w:styleId="Header">
    <w:name w:val="header"/>
    <w:basedOn w:val="Normal"/>
    <w:link w:val="HeaderChar"/>
    <w:uiPriority w:val="99"/>
    <w:unhideWhenUsed/>
    <w:rsid w:val="004B6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175"/>
  </w:style>
  <w:style w:type="paragraph" w:styleId="Footer">
    <w:name w:val="footer"/>
    <w:basedOn w:val="Normal"/>
    <w:link w:val="FooterChar"/>
    <w:uiPriority w:val="99"/>
    <w:unhideWhenUsed/>
    <w:rsid w:val="004B6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175"/>
  </w:style>
  <w:style w:type="character" w:styleId="Hyperlink">
    <w:name w:val="Hyperlink"/>
    <w:basedOn w:val="DefaultParagraphFont"/>
    <w:uiPriority w:val="99"/>
    <w:unhideWhenUsed/>
    <w:rsid w:val="00954735"/>
    <w:rPr>
      <w:color w:val="0563C1" w:themeColor="hyperlink"/>
      <w:u w:val="single"/>
    </w:rPr>
  </w:style>
  <w:style w:type="character" w:styleId="UnresolvedMention">
    <w:name w:val="Unresolved Mention"/>
    <w:basedOn w:val="DefaultParagraphFont"/>
    <w:uiPriority w:val="99"/>
    <w:semiHidden/>
    <w:unhideWhenUsed/>
    <w:rsid w:val="00954735"/>
    <w:rPr>
      <w:color w:val="605E5C"/>
      <w:shd w:val="clear" w:color="auto" w:fill="E1DFDD"/>
    </w:rPr>
  </w:style>
  <w:style w:type="paragraph" w:styleId="ListParagraph">
    <w:name w:val="List Paragraph"/>
    <w:basedOn w:val="Normal"/>
    <w:uiPriority w:val="34"/>
    <w:qFormat/>
    <w:rsid w:val="00ED3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o-div-stbu-4\Divisional%20Templates\VA\V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972C63700DF48871A0E540A3F4871" ma:contentTypeVersion="" ma:contentTypeDescription="Create a new document." ma:contentTypeScope="" ma:versionID="98b43f95a5f9fb051e523ff7794cb42c">
  <xsd:schema xmlns:xsd="http://www.w3.org/2001/XMLSchema" xmlns:xs="http://www.w3.org/2001/XMLSchema" xmlns:p="http://schemas.microsoft.com/office/2006/metadata/properties" xmlns:ns2="cd454b57-53f1-49d6-abea-8a2c3748520f" xmlns:ns3="f2c50378-db9a-4b95-b5cf-b89e1203313d" targetNamespace="http://schemas.microsoft.com/office/2006/metadata/properties" ma:root="true" ma:fieldsID="f2bc90c45941284dfd6182c318177646" ns2:_="" ns3:_="">
    <xsd:import namespace="cd454b57-53f1-49d6-abea-8a2c3748520f"/>
    <xsd:import namespace="f2c50378-db9a-4b95-b5cf-b89e120331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54b57-53f1-49d6-abea-8a2c37485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a34821-92bd-41d2-a1e6-9ab4674303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0378-db9a-4b95-b5cf-b89e1203313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FD48A97-A567-4F73-AA15-8F07E074C706}" ma:internalName="TaxCatchAll" ma:showField="CatchAllData" ma:web="{28d47eae-2567-44a9-b138-189851939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454b57-53f1-49d6-abea-8a2c3748520f">
      <Terms xmlns="http://schemas.microsoft.com/office/infopath/2007/PartnerControls"/>
    </lcf76f155ced4ddcb4097134ff3c332f>
    <TaxCatchAll xmlns="f2c50378-db9a-4b95-b5cf-b89e1203313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2F03E-CA9F-4F4D-BF34-C7F983D6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54b57-53f1-49d6-abea-8a2c3748520f"/>
    <ds:schemaRef ds:uri="f2c50378-db9a-4b95-b5cf-b89e12033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55EFD-B079-4BC8-81D4-C07ABF59D21B}">
  <ds:schemaRefs>
    <ds:schemaRef ds:uri="http://schemas.microsoft.com/office/2006/metadata/properties"/>
    <ds:schemaRef ds:uri="http://schemas.microsoft.com/office/infopath/2007/PartnerControls"/>
    <ds:schemaRef ds:uri="cd454b57-53f1-49d6-abea-8a2c3748520f"/>
    <ds:schemaRef ds:uri="f2c50378-db9a-4b95-b5cf-b89e1203313d"/>
  </ds:schemaRefs>
</ds:datastoreItem>
</file>

<file path=customXml/itemProps3.xml><?xml version="1.0" encoding="utf-8"?>
<ds:datastoreItem xmlns:ds="http://schemas.openxmlformats.org/officeDocument/2006/customXml" ds:itemID="{A5B7514D-9F5C-4C49-9A95-EEE42AB9DE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VA Letterhead</Template>
  <TotalTime>0</TotalTime>
  <Pages>1</Pages>
  <Words>183</Words>
  <Characters>1046</Characters>
  <Application>Microsoft Office Word</Application>
  <DocSecurity>0</DocSecurity>
  <Lines>8</Lines>
  <Paragraphs>2</Paragraphs>
  <ScaleCrop>false</ScaleCrop>
  <Company>Pembina Trails School Division</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Glenys MacLeod</dc:creator>
  <cp:keywords/>
  <dc:description/>
  <cp:lastModifiedBy>Bronwen Davies</cp:lastModifiedBy>
  <cp:revision>2</cp:revision>
  <cp:lastPrinted>2025-05-23T21:12:00Z</cp:lastPrinted>
  <dcterms:created xsi:type="dcterms:W3CDTF">2026-06-09T19:46:00Z</dcterms:created>
  <dcterms:modified xsi:type="dcterms:W3CDTF">2026-06-09T19:46:00Z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0x010100269972C63700DF48871A0E540A3F4871</vt:lpwstr>
  </property>
  <property fmtid="{D5CDD505-2E9C-101B-9397-08002B2CF9AE}" pid="3" name="MediaServiceImageTags">
    <vt:lpwstr/>
  </property>
</Properties>
</file>